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C363B">
      <w:pPr>
        <w:widowControl/>
        <w:spacing w:line="56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 w14:paraId="459D768B">
      <w:pPr>
        <w:widowControl w:val="0"/>
        <w:spacing w:before="0" w:after="140" w:line="276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shd w:val="clear" w:color="auto" w:fill="FFFFFF"/>
          <w:lang w:val="en-US" w:eastAsia="zh-CN" w:bidi="ar-SA"/>
        </w:rPr>
        <w:t>湖南省建筑业协会观摩项目申请意向表</w:t>
      </w:r>
    </w:p>
    <w:bookmarkEnd w:id="0"/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311"/>
        <w:gridCol w:w="2406"/>
        <w:gridCol w:w="2204"/>
      </w:tblGrid>
      <w:tr w14:paraId="67D2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1BCBC">
            <w:pPr>
              <w:spacing w:line="360" w:lineRule="atLeas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一、项目基本情况</w:t>
            </w:r>
          </w:p>
        </w:tc>
      </w:tr>
      <w:tr w14:paraId="573C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9498B">
            <w:pPr>
              <w:spacing w:line="360" w:lineRule="atLeast"/>
              <w:jc w:val="distribute"/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38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690A">
            <w:pPr>
              <w:spacing w:line="36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5B6D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0DC2B">
            <w:pPr>
              <w:spacing w:line="360" w:lineRule="atLeast"/>
              <w:jc w:val="distribute"/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>项目地址</w:t>
            </w:r>
          </w:p>
        </w:tc>
        <w:tc>
          <w:tcPr>
            <w:tcW w:w="38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BA5DE">
            <w:pPr>
              <w:spacing w:line="36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71E6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F3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申请类型</w:t>
            </w:r>
          </w:p>
        </w:tc>
        <w:tc>
          <w:tcPr>
            <w:tcW w:w="38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6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 xml:space="preserve">☐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安全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质量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生产标准化观摩工地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 xml:space="preserve">   </w:t>
            </w:r>
          </w:p>
          <w:p w14:paraId="21752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 xml:space="preserve">☐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 xml:space="preserve">智能建造示范观摩工地   </w:t>
            </w:r>
          </w:p>
          <w:p w14:paraId="7C84D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☐ 绿色建造示范观摩工地</w:t>
            </w:r>
          </w:p>
          <w:p w14:paraId="272FD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☐ 装配式建筑应用示范观摩工地</w:t>
            </w:r>
          </w:p>
        </w:tc>
      </w:tr>
      <w:tr w14:paraId="713D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EB129">
            <w:pPr>
              <w:spacing w:line="360" w:lineRule="atLeast"/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>项目类型</w:t>
            </w:r>
          </w:p>
        </w:tc>
        <w:tc>
          <w:tcPr>
            <w:tcW w:w="38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84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 xml:space="preserve">☐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房屋建筑工程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 xml:space="preserve">   </w:t>
            </w:r>
          </w:p>
          <w:p w14:paraId="4C720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 xml:space="preserve">☐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 xml:space="preserve">市政公用工程   </w:t>
            </w:r>
          </w:p>
          <w:p w14:paraId="0DF82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☐ 工业交通水利工程</w:t>
            </w:r>
          </w:p>
        </w:tc>
      </w:tr>
      <w:tr w14:paraId="1CD3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E37D8">
            <w:pPr>
              <w:spacing w:line="360" w:lineRule="atLeast"/>
              <w:jc w:val="distribute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观摩类型</w:t>
            </w:r>
          </w:p>
        </w:tc>
        <w:tc>
          <w:tcPr>
            <w:tcW w:w="38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C5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 xml:space="preserve">☐ 现场观摩   </w:t>
            </w:r>
          </w:p>
          <w:p w14:paraId="4BE56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 xml:space="preserve">☐ 云观摩   </w:t>
            </w:r>
          </w:p>
        </w:tc>
      </w:tr>
      <w:tr w14:paraId="1FD7C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17203">
            <w:pPr>
              <w:spacing w:line="360" w:lineRule="atLeast"/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>总建筑面积</w:t>
            </w:r>
          </w:p>
        </w:tc>
        <w:tc>
          <w:tcPr>
            <w:tcW w:w="12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4099C">
            <w:pPr>
              <w:spacing w:line="57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  <w:lang w:bidi="ar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>万㎡</w:t>
            </w:r>
          </w:p>
        </w:tc>
        <w:tc>
          <w:tcPr>
            <w:tcW w:w="1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5330D">
            <w:pPr>
              <w:spacing w:line="36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>项目总投资</w:t>
            </w:r>
          </w:p>
        </w:tc>
        <w:tc>
          <w:tcPr>
            <w:tcW w:w="1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B4E07">
            <w:pPr>
              <w:spacing w:line="36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万元</w:t>
            </w:r>
          </w:p>
        </w:tc>
      </w:tr>
      <w:tr w14:paraId="0DEB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71225">
            <w:pPr>
              <w:spacing w:line="360" w:lineRule="atLeast"/>
              <w:jc w:val="distribute"/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>当前项目进度</w:t>
            </w:r>
          </w:p>
        </w:tc>
        <w:tc>
          <w:tcPr>
            <w:tcW w:w="12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E39BB">
            <w:pPr>
              <w:spacing w:line="57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  <w:u w:val="single"/>
                <w:lang w:bidi="ar"/>
              </w:rPr>
            </w:pPr>
          </w:p>
        </w:tc>
        <w:tc>
          <w:tcPr>
            <w:tcW w:w="1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24CA">
            <w:pPr>
              <w:spacing w:line="36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>开工和竣工时间</w:t>
            </w:r>
          </w:p>
        </w:tc>
        <w:tc>
          <w:tcPr>
            <w:tcW w:w="1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42AA6">
            <w:pPr>
              <w:spacing w:line="36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</w:pPr>
          </w:p>
        </w:tc>
      </w:tr>
      <w:tr w14:paraId="46085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8BD0C">
            <w:pPr>
              <w:spacing w:line="360" w:lineRule="atLeast"/>
              <w:jc w:val="distribute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观摩时间</w:t>
            </w:r>
          </w:p>
        </w:tc>
        <w:tc>
          <w:tcPr>
            <w:tcW w:w="38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8083B">
            <w:pPr>
              <w:spacing w:line="36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</w:pPr>
          </w:p>
        </w:tc>
      </w:tr>
      <w:tr w14:paraId="3C54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3AD60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>建设单位</w:t>
            </w:r>
          </w:p>
        </w:tc>
        <w:tc>
          <w:tcPr>
            <w:tcW w:w="38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2A804">
            <w:pPr>
              <w:spacing w:line="36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387D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5442F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>施工单位</w:t>
            </w:r>
          </w:p>
        </w:tc>
        <w:tc>
          <w:tcPr>
            <w:tcW w:w="38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37EA6">
            <w:pPr>
              <w:spacing w:line="36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432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0AEDB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申请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2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F499A">
            <w:pPr>
              <w:spacing w:line="57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425A0">
            <w:pPr>
              <w:spacing w:line="36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955C6">
            <w:pPr>
              <w:spacing w:line="36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08A0B08E">
      <w:pPr>
        <w:jc w:val="left"/>
        <w:rPr>
          <w:rFonts w:ascii="Times New Roman" w:hAnsi="Times New Roman" w:eastAsia="黑体" w:cs="Times New Roman"/>
          <w:sz w:val="28"/>
          <w:szCs w:val="28"/>
          <w:lang w:bidi="ar"/>
        </w:rPr>
        <w:sectPr>
          <w:footerReference r:id="rId4" w:type="first"/>
          <w:headerReference r:id="rId3" w:type="default"/>
          <w:pgSz w:w="11906" w:h="16838"/>
          <w:pgMar w:top="2098" w:right="1587" w:bottom="2098" w:left="1587" w:header="1701" w:footer="1701" w:gutter="0"/>
          <w:pgNumType w:fmt="decimal" w:start="5"/>
          <w:cols w:space="0" w:num="1"/>
          <w:rtlGutter w:val="0"/>
          <w:docGrid w:type="linesAndChars" w:linePitch="582" w:charSpace="-1668"/>
        </w:sectPr>
      </w:pPr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3"/>
      </w:tblGrid>
      <w:tr w14:paraId="3357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00F45">
            <w:pPr>
              <w:jc w:val="lef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  <w:lang w:bidi="ar"/>
              </w:rPr>
              <w:t>二、项目情况简介</w:t>
            </w:r>
          </w:p>
        </w:tc>
      </w:tr>
      <w:tr w14:paraId="73586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4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BA31E">
            <w:pPr>
              <w:widowControl w:val="0"/>
              <w:spacing w:before="0" w:after="140" w:line="276" w:lineRule="auto"/>
              <w:jc w:val="both"/>
              <w:rPr>
                <w:rFonts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06C3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02A23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三、审核意见</w:t>
            </w:r>
          </w:p>
        </w:tc>
      </w:tr>
      <w:tr w14:paraId="7C206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7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81088">
            <w:pPr>
              <w:snapToGrid w:val="0"/>
              <w:spacing w:line="5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申请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单位意见：</w:t>
            </w:r>
          </w:p>
          <w:p w14:paraId="397FC419">
            <w:pPr>
              <w:snapToGrid w:val="0"/>
              <w:spacing w:line="5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7AA92692">
            <w:pPr>
              <w:snapToGrid w:val="0"/>
              <w:spacing w:line="5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70D04C1B">
            <w:pPr>
              <w:snapToGrid w:val="0"/>
              <w:spacing w:line="5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4C1A42B9">
            <w:pPr>
              <w:snapToGrid w:val="0"/>
              <w:spacing w:line="5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49B93D8A">
            <w:pPr>
              <w:snapToGrid w:val="0"/>
              <w:spacing w:line="5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2F61F6D">
            <w:pPr>
              <w:snapToGrid w:val="0"/>
              <w:spacing w:line="5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5AC31FF2">
            <w:pPr>
              <w:snapToGrid w:val="0"/>
              <w:spacing w:line="5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65E63F2">
            <w:pPr>
              <w:snapToGrid w:val="0"/>
              <w:spacing w:line="5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              申请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单位盖章：</w:t>
            </w:r>
          </w:p>
          <w:p w14:paraId="45E2F08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     月      日</w:t>
            </w:r>
          </w:p>
        </w:tc>
      </w:tr>
    </w:tbl>
    <w:p w14:paraId="0AB2C85E">
      <w:pPr>
        <w:tabs>
          <w:tab w:val="left" w:pos="8364"/>
        </w:tabs>
        <w:rPr>
          <w:rFonts w:ascii="Times New Roman" w:hAnsi="Times New Roman"/>
          <w:sz w:val="28"/>
          <w:szCs w:val="28"/>
        </w:rPr>
      </w:pPr>
    </w:p>
    <w:sectPr>
      <w:footerReference r:id="rId5" w:type="default"/>
      <w:pgSz w:w="11906" w:h="16838"/>
      <w:pgMar w:top="2098" w:right="1587" w:bottom="2098" w:left="1587" w:header="1701" w:footer="1701" w:gutter="0"/>
      <w:pgNumType w:fmt="decimal"/>
      <w:cols w:space="0" w:num="1"/>
      <w:rtlGutter w:val="0"/>
      <w:docGrid w:type="linesAndChars" w:linePitch="582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77F7E7C9-D802-46FC-8AA8-2808F0D938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60E83CD-0E58-4CC5-956B-ECAA275F2F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84A7B44-B259-46EF-9D8A-C5D7B08FB0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B574EF9-2B8C-4BE6-B832-0A02D9C132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20699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51490">
    <w:pPr>
      <w:pStyle w:val="6"/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42690"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1"/>
  <w:bordersDoNotSurroundFooter w:val="1"/>
  <w:documentProtection w:enforcement="0"/>
  <w:defaultTabStop w:val="420"/>
  <w:drawingGridHorizontalSpacing w:val="156"/>
  <w:drawingGridVerticalSpacing w:val="291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docVars>
    <w:docVar w:name="commondata" w:val="eyJoZGlkIjoiNjgzM2UyYzQ2YjdhYWY3NDRkOTYwYjFhMmE1ZWIyNTgifQ=="/>
  </w:docVars>
  <w:rsids>
    <w:rsidRoot w:val="00000000"/>
    <w:rsid w:val="0CF307C8"/>
    <w:rsid w:val="14625D51"/>
    <w:rsid w:val="1F137532"/>
    <w:rsid w:val="224A27FA"/>
    <w:rsid w:val="24810EF1"/>
    <w:rsid w:val="3AB265D9"/>
    <w:rsid w:val="3B7F12F6"/>
    <w:rsid w:val="3BAB20EB"/>
    <w:rsid w:val="4F985C14"/>
    <w:rsid w:val="531A6B64"/>
    <w:rsid w:val="5F5A2766"/>
    <w:rsid w:val="60440B3C"/>
    <w:rsid w:val="6A0C3F3D"/>
    <w:rsid w:val="6BC05C4C"/>
    <w:rsid w:val="6D1622F5"/>
    <w:rsid w:val="6F4F630E"/>
    <w:rsid w:val="6FCD1BF8"/>
    <w:rsid w:val="748B48B0"/>
    <w:rsid w:val="7DC30F3E"/>
    <w:rsid w:val="7EA653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autoRedefine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6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header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8">
    <w:name w:val="index 9"/>
    <w:basedOn w:val="1"/>
    <w:next w:val="1"/>
    <w:autoRedefine/>
    <w:qFormat/>
    <w:uiPriority w:val="0"/>
    <w:pPr>
      <w:ind w:left="3360"/>
    </w:pPr>
  </w:style>
  <w:style w:type="paragraph" w:styleId="9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page number"/>
    <w:autoRedefine/>
    <w:qFormat/>
    <w:uiPriority w:val="0"/>
  </w:style>
  <w:style w:type="paragraph" w:customStyle="1" w:styleId="13">
    <w:name w:val="列出段落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4">
    <w:name w:val="无间隔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1481</Words>
  <Characters>1557</Characters>
  <Lines>0</Lines>
  <Paragraphs>66</Paragraphs>
  <TotalTime>0</TotalTime>
  <ScaleCrop>false</ScaleCrop>
  <LinksUpToDate>false</LinksUpToDate>
  <CharactersWithSpaces>1744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2023-12-06T03:52:00Z</dcterms:created>
  <dc:creator>申雅芳</dc:creator>
  <cp:lastModifiedBy>周伟</cp:lastModifiedBy>
  <cp:lastPrinted>2025-06-13T08:42:00Z</cp:lastPrinted>
  <dcterms:modified xsi:type="dcterms:W3CDTF">2026-01-16T02:14:46Z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25D6738B6F1446F989E87AB258FC3529_13</vt:lpwstr>
  </property>
  <property fmtid="{D5CDD505-2E9C-101B-9397-08002B2CF9AE}" pid="4" name="KSOTemplateDocerSaveRecord">
    <vt:lpwstr>eyJoZGlkIjoiZjVkYWU5Mjk4NWFlMjc5ODRmNTY0MjA4NmM4OTYyZjciLCJ1c2VySWQiOiIyMzExOTQ2MDYifQ==</vt:lpwstr>
  </property>
</Properties>
</file>